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68C003">
      <w:pPr>
        <w:rPr>
          <w:rFonts w:hint="eastAsia" w:ascii="黑体" w:hAnsi="黑体" w:eastAsia="黑体"/>
          <w:sz w:val="32"/>
          <w:szCs w:val="32"/>
        </w:rPr>
      </w:pPr>
    </w:p>
    <w:p w14:paraId="3C70716F">
      <w:pPr>
        <w:rPr>
          <w:rFonts w:hint="eastAsia" w:ascii="黑体" w:hAnsi="黑体" w:eastAsia="黑体"/>
          <w:sz w:val="32"/>
          <w:szCs w:val="32"/>
        </w:rPr>
      </w:pPr>
    </w:p>
    <w:p w14:paraId="3B4FBE0E">
      <w:pPr>
        <w:jc w:val="center"/>
        <w:rPr>
          <w:rFonts w:hint="eastAsia" w:ascii="微软雅黑" w:eastAsia="微软雅黑"/>
          <w:sz w:val="44"/>
          <w:szCs w:val="44"/>
        </w:rPr>
      </w:pPr>
      <w:r>
        <w:rPr>
          <w:rFonts w:hint="eastAsia" w:ascii="微软雅黑" w:hAnsi="宋体" w:eastAsia="微软雅黑"/>
          <w:sz w:val="44"/>
          <w:szCs w:val="44"/>
        </w:rPr>
        <w:t>单位同意报考证明</w:t>
      </w:r>
    </w:p>
    <w:p w14:paraId="59A8910F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0892330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哈尔滨技师学院（哈尔滨劳动技师学院）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E6D3E3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度哈尔滨“丁香人才周”（春季）</w:t>
      </w:r>
      <w:r>
        <w:rPr>
          <w:rFonts w:hint="eastAsia" w:ascii="仿宋_GB2312" w:eastAsia="仿宋_GB2312"/>
          <w:sz w:val="32"/>
          <w:szCs w:val="32"/>
          <w:lang w:eastAsia="zh-CN"/>
        </w:rPr>
        <w:t>哈尔滨技师学院（哈尔滨劳动技师学院）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引才</w:t>
      </w:r>
      <w:r>
        <w:rPr>
          <w:rFonts w:hint="eastAsia" w:ascii="仿宋_GB2312" w:eastAsia="仿宋_GB2312"/>
          <w:sz w:val="32"/>
          <w:szCs w:val="32"/>
        </w:rPr>
        <w:t>招聘工作人员考试。我单位同意其报考，并保证其如被录用，将配合有关单位办理其档案、工资、党团关系的移交手续。</w:t>
      </w:r>
    </w:p>
    <w:p w14:paraId="789501A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7EE276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该同志在我单位工作起止时间：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月至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月。</w:t>
      </w:r>
    </w:p>
    <w:p w14:paraId="12431D7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我单位的性质为：机关、事业、企业、其他</w:t>
      </w:r>
    </w:p>
    <w:p w14:paraId="5F67265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我单位的行政级别为：省级、市级、县级、乡级、其他</w:t>
      </w:r>
    </w:p>
    <w:p w14:paraId="0CAEBB45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35104F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0456AD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　　　　　　　　　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单位名称（公章）</w:t>
      </w:r>
    </w:p>
    <w:p w14:paraId="2D70FC0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　　　　　　　　　　　　　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　　月　　日</w:t>
      </w:r>
    </w:p>
    <w:p w14:paraId="7F3746C9">
      <w:pPr>
        <w:rPr>
          <w:rFonts w:ascii="仿宋_GB2312" w:eastAsia="仿宋_GB2312"/>
          <w:sz w:val="24"/>
        </w:rPr>
      </w:pPr>
    </w:p>
    <w:p w14:paraId="0A5364EB">
      <w:pPr>
        <w:rPr>
          <w:rFonts w:ascii="仿宋_GB2312" w:eastAsia="仿宋_GB2312"/>
          <w:sz w:val="24"/>
        </w:rPr>
      </w:pPr>
    </w:p>
    <w:p w14:paraId="7B7B597D">
      <w:pPr>
        <w:rPr>
          <w:rFonts w:ascii="仿宋_GB2312" w:eastAsia="仿宋_GB2312"/>
          <w:sz w:val="24"/>
        </w:rPr>
      </w:pPr>
    </w:p>
    <w:p w14:paraId="2A18E6A9">
      <w:pPr>
        <w:rPr>
          <w:rFonts w:ascii="仿宋_GB2312" w:eastAsia="仿宋_GB2312"/>
          <w:sz w:val="24"/>
        </w:rPr>
      </w:pPr>
    </w:p>
    <w:p w14:paraId="00FB40E8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注：单位盖章须为单位公章或人力资源部门公章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34F16C-1BF1-4195-83E8-2722E2986B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552E493-FA52-4355-AD40-FB06B9BA00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B20B42-759F-40D8-8AB3-B7EFD845A36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D209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Dg3NzM1MWY3ZGY2ZGVhYTQ4MWRhMGI1MTYzNzYifQ=="/>
    <w:docVar w:name="KSO_WPS_MARK_KEY" w:val="15ebf752-d3af-440b-ad39-456ccb8650a0"/>
  </w:docVars>
  <w:rsids>
    <w:rsidRoot w:val="00172A27"/>
    <w:rsid w:val="000E6EEB"/>
    <w:rsid w:val="00175858"/>
    <w:rsid w:val="00234C2F"/>
    <w:rsid w:val="002423F1"/>
    <w:rsid w:val="002F0821"/>
    <w:rsid w:val="00321397"/>
    <w:rsid w:val="003A536E"/>
    <w:rsid w:val="00523A18"/>
    <w:rsid w:val="005D10E4"/>
    <w:rsid w:val="0061214D"/>
    <w:rsid w:val="00692D53"/>
    <w:rsid w:val="006A5A98"/>
    <w:rsid w:val="00752B9A"/>
    <w:rsid w:val="00904C7E"/>
    <w:rsid w:val="009075B0"/>
    <w:rsid w:val="009E719D"/>
    <w:rsid w:val="00BD4923"/>
    <w:rsid w:val="00BE310C"/>
    <w:rsid w:val="00D13615"/>
    <w:rsid w:val="00D57CAB"/>
    <w:rsid w:val="00D7714B"/>
    <w:rsid w:val="00DB70DF"/>
    <w:rsid w:val="00DF7D4F"/>
    <w:rsid w:val="00E91B99"/>
    <w:rsid w:val="00ED6ACF"/>
    <w:rsid w:val="00FA74A4"/>
    <w:rsid w:val="07C77FA9"/>
    <w:rsid w:val="0ABD05B1"/>
    <w:rsid w:val="0E0365B6"/>
    <w:rsid w:val="104D4058"/>
    <w:rsid w:val="22C46407"/>
    <w:rsid w:val="24754483"/>
    <w:rsid w:val="38A70286"/>
    <w:rsid w:val="3ACD2A81"/>
    <w:rsid w:val="41B7176E"/>
    <w:rsid w:val="505C01D1"/>
    <w:rsid w:val="5B87402A"/>
    <w:rsid w:val="5E7024B3"/>
    <w:rsid w:val="6164069D"/>
    <w:rsid w:val="623F52CC"/>
    <w:rsid w:val="6B60198C"/>
    <w:rsid w:val="6DDA6719"/>
    <w:rsid w:val="719A0EF6"/>
    <w:rsid w:val="727F1611"/>
    <w:rsid w:val="750F3099"/>
    <w:rsid w:val="7E526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6">
    <w:name w:val="页脚 Char"/>
    <w:link w:val="2"/>
    <w:qFormat/>
    <w:uiPriority w:val="0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229</Words>
  <Characters>232</Characters>
  <Lines>2</Lines>
  <Paragraphs>1</Paragraphs>
  <TotalTime>1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2017-05-22T02:43:00Z</dcterms:created>
  <dc:creator>1</dc:creator>
  <cp:lastModifiedBy>Aurora</cp:lastModifiedBy>
  <cp:lastPrinted>2021-02-10T08:24:00Z</cp:lastPrinted>
  <dcterms:modified xsi:type="dcterms:W3CDTF">2025-08-19T07:25:01Z</dcterms:modified>
  <dc:title>有工作单位考生的同意报考证明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E41B1028FA1240B9893C639B5BA7741D_13</vt:lpwstr>
  </property>
  <property fmtid="{D5CDD505-2E9C-101B-9397-08002B2CF9AE}" pid="4" name="KSOTemplateDocerSaveRecord">
    <vt:lpwstr>eyJoZGlkIjoiYjgyOGQyODI3NTAyMDJjYmRjZmFkZWE1NDI5Y2Q4NDIiLCJ1c2VySWQiOiI2NjA1MTI0MjIifQ==</vt:lpwstr>
  </property>
</Properties>
</file>